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04" w:rsidRPr="00456D40" w:rsidRDefault="00B64B04">
      <w:pPr>
        <w:pStyle w:val="Bodytext10"/>
        <w:tabs>
          <w:tab w:val="left" w:pos="3689"/>
        </w:tabs>
        <w:spacing w:line="580" w:lineRule="exact"/>
        <w:ind w:firstLineChars="0" w:firstLine="0"/>
        <w:rPr>
          <w:rFonts w:ascii="Times New Roman" w:hAnsi="Times New Roman" w:cs="Times New Roman"/>
          <w:lang w:eastAsia="zh-CN"/>
        </w:rPr>
      </w:pPr>
      <w:bookmarkStart w:id="0" w:name="_GoBack"/>
      <w:bookmarkEnd w:id="0"/>
      <w:r w:rsidRPr="00456D40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附件</w:t>
      </w:r>
      <w:r w:rsidRPr="00456D40">
        <w:rPr>
          <w:rFonts w:ascii="Times New Roman" w:eastAsia="黑体" w:hAnsi="Times New Roman" w:cs="Times New Roman"/>
          <w:sz w:val="32"/>
          <w:szCs w:val="32"/>
          <w:lang w:eastAsia="zh-CN"/>
        </w:rPr>
        <w:t>3</w:t>
      </w:r>
      <w:r w:rsidRPr="00456D40">
        <w:rPr>
          <w:rFonts w:ascii="Times New Roman" w:eastAsia="黑体" w:hAnsi="Times New Roman" w:cs="Times New Roman"/>
          <w:sz w:val="32"/>
          <w:szCs w:val="32"/>
          <w:lang w:eastAsia="zh-CN"/>
        </w:rPr>
        <w:tab/>
      </w:r>
    </w:p>
    <w:p w:rsidR="00B64B04" w:rsidRPr="003E2B39" w:rsidRDefault="00B64B04">
      <w:pPr>
        <w:pStyle w:val="Heading410"/>
        <w:keepNext/>
        <w:keepLines/>
        <w:spacing w:before="0" w:after="0" w:line="70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3E2B39"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  <w:t>马溪河泸县段</w:t>
      </w:r>
      <w:r w:rsidRPr="003E2B39">
        <w:rPr>
          <w:rFonts w:ascii="Times New Roman" w:eastAsia="方正小标宋简体" w:hAnsi="Times New Roman" w:cs="Times New Roman" w:hint="eastAsia"/>
          <w:sz w:val="44"/>
          <w:szCs w:val="44"/>
        </w:rPr>
        <w:t>河道管理范围划定管理线桩（牌）成果表</w:t>
      </w:r>
    </w:p>
    <w:tbl>
      <w:tblPr>
        <w:tblW w:w="5148" w:type="pct"/>
        <w:jc w:val="center"/>
        <w:tblInd w:w="-394" w:type="dxa"/>
        <w:tblLayout w:type="fixed"/>
        <w:tblLook w:val="00A0"/>
      </w:tblPr>
      <w:tblGrid>
        <w:gridCol w:w="12"/>
        <w:gridCol w:w="577"/>
        <w:gridCol w:w="2307"/>
        <w:gridCol w:w="1048"/>
        <w:gridCol w:w="960"/>
        <w:gridCol w:w="940"/>
        <w:gridCol w:w="1215"/>
        <w:gridCol w:w="1362"/>
        <w:gridCol w:w="1212"/>
        <w:gridCol w:w="1517"/>
        <w:gridCol w:w="1517"/>
        <w:gridCol w:w="1974"/>
      </w:tblGrid>
      <w:tr w:rsidR="00B64B04" w:rsidRPr="009F70AF" w:rsidTr="00782FCE">
        <w:trPr>
          <w:trHeight w:val="270"/>
          <w:tblHeader/>
          <w:jc w:val="center"/>
        </w:trPr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岸别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桩名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桩（牌）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中心</w:t>
            </w:r>
          </w:p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里程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所在位置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坐标系统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高程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实测断面编号</w:t>
            </w:r>
          </w:p>
        </w:tc>
      </w:tr>
      <w:tr w:rsidR="00B64B04" w:rsidRPr="009F70AF" w:rsidTr="00782FCE">
        <w:trPr>
          <w:trHeight w:val="270"/>
          <w:tblHeader/>
          <w:jc w:val="center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（国家大地</w:t>
            </w:r>
            <w:r w:rsidRPr="009F70AF">
              <w:rPr>
                <w:rFonts w:ascii="黑体" w:eastAsia="黑体" w:hAnsi="黑体"/>
                <w:sz w:val="21"/>
                <w:szCs w:val="21"/>
                <w:lang w:eastAsia="zh-CN"/>
              </w:rPr>
              <w:t>2000</w:t>
            </w:r>
            <w:r w:rsidRPr="009F70A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平面</w:t>
            </w:r>
          </w:p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坐标系）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 w:rsidRPr="009F70AF">
              <w:rPr>
                <w:rFonts w:ascii="黑体" w:eastAsia="黑体" w:hAnsi="黑体"/>
                <w:sz w:val="21"/>
                <w:szCs w:val="21"/>
              </w:rPr>
              <w:t>1985</w:t>
            </w:r>
            <w:r w:rsidRPr="009F70AF">
              <w:rPr>
                <w:rFonts w:ascii="黑体" w:eastAsia="黑体" w:hAnsi="黑体" w:hint="eastAsia"/>
                <w:sz w:val="21"/>
                <w:szCs w:val="21"/>
              </w:rPr>
              <w:t>国家高程基准）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64B04" w:rsidRPr="009F70AF" w:rsidTr="00782FCE">
        <w:trPr>
          <w:trHeight w:val="510"/>
          <w:tblHeader/>
          <w:jc w:val="center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县</w:t>
            </w:r>
          </w:p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（区）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镇（</w:t>
            </w:r>
            <w:r w:rsidRPr="009F70A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街道</w:t>
            </w:r>
            <w:r w:rsidRPr="009F70AF">
              <w:rPr>
                <w:rFonts w:ascii="黑体" w:eastAsia="黑体" w:hAnsi="黑体" w:hint="eastAsia"/>
                <w:sz w:val="21"/>
                <w:szCs w:val="21"/>
              </w:rPr>
              <w:t>）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/>
                <w:sz w:val="21"/>
                <w:szCs w:val="21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/>
                <w:sz w:val="21"/>
                <w:szCs w:val="21"/>
              </w:rPr>
              <w:t>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设计洪水位</w:t>
            </w:r>
          </w:p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高程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河道管理线</w:t>
            </w:r>
          </w:p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F70AF">
              <w:rPr>
                <w:rFonts w:ascii="黑体" w:eastAsia="黑体" w:hAnsi="黑体" w:hint="eastAsia"/>
                <w:sz w:val="21"/>
                <w:szCs w:val="21"/>
              </w:rPr>
              <w:t>高程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0+014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3222459.32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538348.98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267.19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0+299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3222551.88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538560.12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267.34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0+650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3222655.73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538870.63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267.62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1+004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3222670.58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539228.29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1+353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3222807.85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539555.37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1+706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3223145.11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539638.11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2+056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3223492.58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539560.58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2+459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3223949.49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539411.3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267.95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2+736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3223937.37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539233.95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3+106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3224068.66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539434.24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3+464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3224300.46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539557.66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3+814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3224517.06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539848.69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4+165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3224705.68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539626.78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4+519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3224806.59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539773.07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4+873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3224862.74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540141.08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5+227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3224974.01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540381.48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5+579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3224908.49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540726.06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5+930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3224891.15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541088.83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269.77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269.77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6+282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3225147.84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541287.09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6+988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3225281.7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541402.12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7+341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3225636.58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541374.65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7+691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3225603.64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541490.8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8+044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3225488.12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541826.23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8+506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3225142.62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541754.23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8+757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3225178.9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542016.24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270.69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9+114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3225285.38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542308.34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9+383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3225471.34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542158.03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9+813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3225809.5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542263.72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270.89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10+163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3226075.45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542309.8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10+511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3225924.25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542486.65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10+870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3225566.96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542528.44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11+225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3225676.87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542878.43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11+538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3225886.79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543108.71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11+919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3225764.85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543355.6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12+269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3226013.09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543634.73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271.67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271.67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MXH-LX-179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12+624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3226166.84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543911.67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MXH-LX-178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12+974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3226004.75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544158.04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MXH-LX-170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13+339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3226292.89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544362.54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13+699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3226579.05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544485.05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14+054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3226838.11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544498.63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14+404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3227080.26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544480.11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14+754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3226868.41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544665.16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15+108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3226971.26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544966.64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15+468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3226817.59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545178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15+628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3226684.18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545301.37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15+883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3226809.15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545507.34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16+088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3226644.95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545631.27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273.46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16+518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3227014.75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545914.72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16+863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3226993.8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546176.27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17+138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3226745.83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546286.54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17+343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3226928.17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546344.32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17+703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3227055.61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546622.51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18+133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3226693.68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546820.48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18+633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3227156.23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547036.6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19+013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3227489.79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547112.97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19+338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3227358.59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547336.33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19+643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3227208.11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547526.59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20+032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3226980.51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547238.26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274.95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20+387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3226765.09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547515.55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20+742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3226679.21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547861.43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21+052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3226472.71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548058.46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21+447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3226739.55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548321.07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21+797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3227072.87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548374.97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22+152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3227254.49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548673.87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22+512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3227484.59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548778.85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22+862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3227686.69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549070.04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23+217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3227723.27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549359.13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23+567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3228011.8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549382.37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23+922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3228219.36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549144.83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24+477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3228644.93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549446.75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24+707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3228750.68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549317.49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24+992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3228831.92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549508.83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25+237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3228988.43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549719.75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25+497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3229188.41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549605.73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25+717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3229284.93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549780.33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26+067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3229559.68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549995.18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26+332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3229624.28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550160.26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26+547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3229773.52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550278.31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26+782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3229680.42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550456.94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27+126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3229773.54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550653.49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27+501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3229617.91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550836.12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278.78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27+846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3229797.04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551119.95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278.85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28+201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3230129.6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551221.17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28+561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3230267.59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551113.33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28+906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3230528.37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551289.25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29+256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3230347.69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551546.24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29+616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3230526.31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551759.72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29+981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3230871.7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551615.86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30+316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3231021.58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551363.63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30+671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3231239.26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551133.7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31+181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3231541.68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550850.85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31+851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3231892.61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551272.78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32+321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3231973.95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550897.73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32+936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3232441.12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551227.73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33+511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3232428.91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550803.32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33+865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3232464.36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550989.45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34+440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3232714.54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551521.38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34+915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3232791.29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551288.55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0099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35+490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3233226.22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551327.21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35+980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3233478.33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551675.9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36+340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3233691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551887.81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289.92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289.92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36+695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3233782.49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552196.62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289.98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289.98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36+900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3233810.58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552388.58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37+410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3233941.52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552851.87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37+755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3233827.57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553034.11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38+110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3233905.69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553296.48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38+470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3234154.47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553435.21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316.91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316.91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38+825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3234352.05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553671.28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316.96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316.96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39+184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3234666.8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553592.1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39+589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3234943.55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553535.65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317.06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39+874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3234881.89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553771.29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40+224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3234668.31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554020.7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320.02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320.02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40+579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3234834.69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554250.8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41+024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3234916.36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554594.33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323.89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41+289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3234711.47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554775.32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41+639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3234928.12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555003.79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41+999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3235249.68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554917.08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42+354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3235572.75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554894.25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42+714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3235750.47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554992.82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43+069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3235813.94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554716.25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43+199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3235774.28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554579.58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43+419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3235639.83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554476.31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43+799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3235872.97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554529.57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44+128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3236042.74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554422.03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44+483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3236059.24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554740.34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44+673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3236249.2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554691.04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44+833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3236396.89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554592.94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44+973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3236448.13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554491.62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45+173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3236535.26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554607.7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45+523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3236799.22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554848.27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324.55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45+873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3236909.28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555082.91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46+223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3237033.8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555404.28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46+568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3237190.58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555140.22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326.37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326.37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46+923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3237469.15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555083.67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327.57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327.57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47+143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3237648.12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555134.75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337.70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337.70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47+273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3237727.46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555229.05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47+433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3237790.9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555371.75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47+613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3237907.38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555413.66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47+743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3237964.44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555301.3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344.53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344.53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47+958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3238072.44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555379.46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48+348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3238057.66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555758.81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347.85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48+738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3238001.49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555965.66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49+053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3238130.45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556260.41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49+338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3238200.29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556512.09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348.03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348.03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MXH-LX-51</w:t>
            </w:r>
          </w:p>
        </w:tc>
      </w:tr>
      <w:tr w:rsidR="00B64B04" w:rsidRPr="009F70AF" w:rsidTr="00782FCE">
        <w:trPr>
          <w:trHeight w:val="27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49+568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3238050.9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556692.54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349.50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349.50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49+763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3238243.26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556778.75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49+763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3238482.95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556955.24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352.56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50+487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3238492.75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557148.91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50+902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3238647.25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557439.14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51+192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3238585.74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557686.42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51+542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3238822.51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557786.57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51+877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3239011.05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558066.44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52+242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3239202.99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558271.58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353.07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353.07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52+592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3239331.5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558581.39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353.22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353.22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52+997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3239255.39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558819.3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MXH-LX-39</w:t>
            </w:r>
          </w:p>
        </w:tc>
      </w:tr>
      <w:tr w:rsidR="00B64B04" w:rsidRPr="009F70AF" w:rsidTr="00782FCE">
        <w:trPr>
          <w:trHeight w:val="27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54+796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3239965.23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560228.8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355.80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55+046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3239794.88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560362.12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55+396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3240024.25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560629.1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55+751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3240093.18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560903.12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56+111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3240129.76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561052.45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356.69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56+465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3240164.09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561321.26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357.01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357.01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56+820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3240393.5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561519.05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357.24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357.24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57+180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3240576.88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561723.81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MXH-LX-32</w:t>
            </w:r>
          </w:p>
        </w:tc>
      </w:tr>
      <w:tr w:rsidR="00B64B04" w:rsidRPr="009F70AF" w:rsidTr="00782FCE">
        <w:trPr>
          <w:trHeight w:val="27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57+368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3240475.22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561834.07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367.62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63+935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3237863.49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562814.89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64+380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3237644.31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562889.6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64+660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3237393.05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562948.34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64+895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3237248.82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562840.61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65+230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3236953.39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562950.51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65+625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3237183.44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563177.22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66+109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3237069.37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563430.83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66+289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3237202.64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563527.51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66+434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3237280.1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563636.53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66+779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3237441.8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563837.88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66+944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3237314.13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563872.72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371.45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371.45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67+104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3237282.29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564001.68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371.59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67+384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3237035.7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564092.91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67+739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3237017.12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564405.86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372.01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372.01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68+084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3237230.78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564266.98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372.33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372.33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68+688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3237446.72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564680.31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373.29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373.29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69+247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3237416.14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565017.96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373.64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373.64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69+602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3237404.39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565224.6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374.49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374.49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69+961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3237362.21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565492.88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70+166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3237313.07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565584.71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70+331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3237255.8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565713.09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375.77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375.77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70+686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3237098.78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565839.66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71+045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3237226.93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566024.28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376.13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376.13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71+389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3237313.56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566198.19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376.90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376.90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71+698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3237524.74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566291.47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377.75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377.75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72+102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3237719.74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566563.38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378.28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378.28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72+460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3237911.35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566792.72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379.31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379.31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72+894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3238222.26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567016.01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379.58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379.58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</w:t>
            </w:r>
          </w:p>
        </w:tc>
      </w:tr>
      <w:tr w:rsidR="00B64B04" w:rsidRPr="009F70AF" w:rsidTr="00782FCE">
        <w:trPr>
          <w:trHeight w:val="27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泸县左</w:t>
            </w:r>
            <w:r w:rsidRPr="009F70AF">
              <w:rPr>
                <w:rFonts w:eastAsia="仿宋_GB2312"/>
                <w:sz w:val="21"/>
                <w:szCs w:val="21"/>
              </w:rPr>
              <w:t>0193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73+032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3238319.98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567013.06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383.62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383.62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0+014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3222561.76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538358.96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267.19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0+299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3222599.63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538521.29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267.34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0+650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3222697.14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538874.68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267.62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MXH-LX-233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1+004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3222735.31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539209.56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1+353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3222856.27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539518.31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MXH-LX-231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1+706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3223134.44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539574.38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MXH-LX-230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2+056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3223464.25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539489.01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MXH-LX-229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2+459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3223855.88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539371.47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267.95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267.95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MXH-LX-228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2+736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3223856.2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539172.49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MXH-LX-227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3+106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3224116.38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539344.68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MXH-LX-226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3+464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3224361.86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539524.65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MXH-LX-225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3+814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3224542.31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539797.73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MXH-LX-224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4+165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3224657.29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539564.93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268.90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MXH-LX-222</w:t>
            </w:r>
          </w:p>
        </w:tc>
      </w:tr>
      <w:tr w:rsidR="00B64B04" w:rsidRPr="009F70AF" w:rsidTr="00782FCE">
        <w:trPr>
          <w:trHeight w:val="300"/>
          <w:jc w:val="center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4+519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3224881.31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539769.97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MXH-LX-220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4+873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3224921.27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540091.49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5+227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玉蟾街道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3225039.35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540408.11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5+579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3224974.42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540738.33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5+930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3224959.74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541065.98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269.77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269.77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6+282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3225095.03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541234.92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269.84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6+988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3225345.06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541373.4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7+341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3225679.05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541274.57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7+691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3225668.07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541526.83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8+044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3225553.6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541856.35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8+506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3225172.35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541822.74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8+757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3225238.47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541989.49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270.69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9+114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3225277.56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542241.82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9+383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3225477.82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542055.07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9+813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3225793.32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542199.17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270.89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10+163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3226125.84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542278.02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10+511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3225945.96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542554.99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10+870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3225619.88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542549.89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11+225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3225735.82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542831.85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11+538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3225941.13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543063.25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11+919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3225844.44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543358.31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12+269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3226051.67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543578.02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271.67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271.67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MXH-LX-179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12+624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3226217.42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543896.74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MXH-LX-178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12+974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3226056.76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544196.6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271.93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MXH-LX-170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13+339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3226310.53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544309.14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13+699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3226632.18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544476.97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14+054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3226803.55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544457.62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14+404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3227125.93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544436.89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14+754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3226900.71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544707.89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15+108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3227005.09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544936.87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15+468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3226841.55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545234.66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272.90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15+628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3226742.84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545320.3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15+883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3226866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545518.36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16+088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得胜镇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3226723.65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545629.2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273.46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16+518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3227046.35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545878.03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273.88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16+863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3227013.47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546240.64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17+138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3226794.61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546281.64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17+343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3226961.44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546295.33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17+703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3227119.71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546651.58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18+133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3226781.81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546815.42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18+633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3227187.48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546991.78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19+013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3227553.45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547084.48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19+338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3227407.54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547364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19+643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3227181.6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547604.21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20+032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3226979.16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547306.97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274.95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274.95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20+387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3226807.62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547560.12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20+742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3226726.24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547871.93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21+052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3226514.05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548087.2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21+447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3226756.06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548271.74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21+797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3227105.94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548333.66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22+152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3227269.77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548625.02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22+512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3227537.82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548755.88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22+862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3227726.16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549034.2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23+217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3227794.9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549366.92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276.80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23+567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奇峰镇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3227972.5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549339.83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23+922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3228193.43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549094.58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24+477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3228645.11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549381.6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24+707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3228764.84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549211.26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24+992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3228875.72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549495.21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25+237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3229002.12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549672.21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25+497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3229219.56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549546.12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277.97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25+717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3229316.27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549740.94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26+067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3229579.87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549957.8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26+332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3229679.28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550148.52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26+547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3229838.41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550269.08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26+782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3229719.07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550433.58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27+126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3229901.7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550720.83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27+501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3229667.11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550827.69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278.78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27+846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3229794.12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551066.17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278.85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28+201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3230090.79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551152.48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28+561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3230284.61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551072.2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28+906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3230571.01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551281.81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279.57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29+256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3230403.7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551551.95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29+616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3230510.58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551709.99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29+981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3230842.61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551557.44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30+316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3230983.93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551315.31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30+671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3231220.25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551081.96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31+181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3231516.46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550774.87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31+851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3231894.82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551221.28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32+321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3231939.64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550834.25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32+936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3232409.44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551169.59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33+511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3232436.14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550756.03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282.79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33+865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3232513.15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550993.74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34+440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3232690.92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551454.95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34+915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3232819.12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551245.58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0099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35+490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3233205.12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551254.29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35+980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3233505.41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551630.29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283.54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36+340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3233739.22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551915.92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289.92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289.92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36+695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3233827.51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552176.76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289.98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289.98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36+900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3233866.41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552378.79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MXH-LX-100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37+410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3233985.43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552829.66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37+755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3233844.29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553077.07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38+110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3233916.22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553249.63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290.11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38+470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玄滩镇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3234196.02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553442.37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316.91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316.91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38+825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3234347.32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553640.86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316.96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316.96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39+184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3234638.02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553535.02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39+589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3234972.28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553477.36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317.06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39+874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3234938.22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553751.33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317.11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40+224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3234726.04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554026.88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320.02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320.02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40+579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3234890.11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554266.96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41+024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3234951.46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554653.11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323.89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41+289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3234754.03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554809.14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41+639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3234922.74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554949.33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41+999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3235216.99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554882.46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323.96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42+354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3235539.88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554855.66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42+714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3235770.11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554954.8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MXH-LX-80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43+069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3235773.03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554727.2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43+199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3235742.56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554608.76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43+419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3235615.06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554457.43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43+799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3235867.94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554472.82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44+128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3236079.35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554411.05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44+483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3236070.49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554699.85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44+673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3236227.98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554639.33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44+833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3236350.62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554562.65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44+973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3236420.14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554441.42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45+173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3236587.06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554578.37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45+523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3236834.9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554799.45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324.55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45+873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3236962.23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555108.71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46+223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3237069.31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555376.24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324.76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46+568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3237161.01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555134.77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326.37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326.37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46+923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3237480.34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555063.9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327.57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327.57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47+143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3237655.87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555116.75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337.70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337.70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47+273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3237736.54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555225.11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47+433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3237808.18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555357.98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47+613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3237884.57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555387.77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341.25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47+743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3237982.79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555265.85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344.53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344.53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47+958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3238106.06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555373.47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48+348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3238090.63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555741.98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347.85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48+738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3238056.18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555997.68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49+053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3238172.34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556241.47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347.97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49+338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3238248.04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556531.45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348.03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348.03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MXH-LX-51</w:t>
            </w:r>
          </w:p>
        </w:tc>
      </w:tr>
      <w:tr w:rsidR="00B64B04" w:rsidRPr="009F70AF" w:rsidTr="00782FCE">
        <w:trPr>
          <w:gridBefore w:val="1"/>
          <w:trHeight w:val="27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49+568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3238102.14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556688.07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349.50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349.50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49+763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3238235.82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556723.3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49+763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3238514.94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556939.28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352.56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50+487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3238534.97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557150.65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50+902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3238693.44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557424.2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51+192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3238610.94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557657.42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51+542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3238874.46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557778.37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51+877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3239027.45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558028.72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352.75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52+242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3239228.3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558259.22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353.07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353.07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52+592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3239377.39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558587.35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353.22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353.22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52+997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3239295.26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558804.24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MXH-LX-39</w:t>
            </w:r>
          </w:p>
        </w:tc>
      </w:tr>
      <w:tr w:rsidR="00B64B04" w:rsidRPr="009F70AF" w:rsidTr="00782FCE">
        <w:trPr>
          <w:gridBefore w:val="1"/>
          <w:trHeight w:val="27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54+796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3239990.3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560238.81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355.80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55+046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3239830.71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560337.16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355.87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55+396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3240047.99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560594.57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55+751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3240136.77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560891.88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56+111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3240180.65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561057.66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356.69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356.69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56+465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3240197.9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561320.15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357.01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357.01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56+820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3240425.55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561510.73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357.24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357.24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57+180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石桥镇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3240609.9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561677.4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63+935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3237849.96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562874.14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64+380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3237665.82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562920.44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64+660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3237395.02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562985.16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64+895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3237251.38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562886.7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367.93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65+230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3237011.6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562979.7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65+625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3237211.26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563181.41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66+109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3237104.32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563405.61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368.73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66+289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3237235.57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563505.41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66+434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3237293.83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563595.62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66+779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3237477.01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563850.87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66+944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3237350.66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563886.11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371.45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371.45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MXH-LX-20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67+104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3237307.59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564024.19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371.59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67+384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3237067.18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564097.68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371.76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MXH-LX-18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67+739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3237038.9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564396.14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372.01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372.01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68+084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3237231.04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564227.17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372.33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372.33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68+688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3237458.92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564651.39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373.29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373.29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69+247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3237458.59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565036.92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373.64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373.64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69+602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3237435.11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565243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374.49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374.49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69+961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3237388.58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565514.33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70+166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3237340.13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565572.08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MXH-LX-11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70+331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3237278.93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565700.44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375.77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375.77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MXH-LX-9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70+686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3237163.12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565852.43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375.97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MXH-LX-7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71+045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3237255.14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566021.62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376.13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376.13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MXH-LX-6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71+389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3237335.24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566201.96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376.90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376.90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MXH-LX-5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71+698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3237542.42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566259.19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377.75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377.75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MXH-LX-4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72+102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3237734.3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566546.86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378.28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378.28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MXH-LX-3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72+460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3237934.94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566779.96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379.31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379.31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MXH-LX-2</w:t>
            </w:r>
          </w:p>
        </w:tc>
      </w:tr>
      <w:tr w:rsidR="00B64B04" w:rsidRPr="009F70AF" w:rsidTr="00782FCE">
        <w:trPr>
          <w:gridBefore w:val="1"/>
          <w:trHeight w:val="30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72+894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3238246.05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566979.89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379.58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379.58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MXH-LX-1</w:t>
            </w:r>
          </w:p>
        </w:tc>
      </w:tr>
      <w:tr w:rsidR="00B64B04" w:rsidRPr="009F70AF" w:rsidTr="00782FCE">
        <w:trPr>
          <w:gridBefore w:val="1"/>
          <w:trHeight w:val="27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马溪河</w:t>
            </w:r>
            <w:r w:rsidRPr="009F70AF">
              <w:rPr>
                <w:rFonts w:eastAsia="仿宋_GB2312"/>
                <w:sz w:val="21"/>
                <w:szCs w:val="21"/>
              </w:rPr>
              <w:t>-</w:t>
            </w:r>
            <w:r w:rsidRPr="009F70AF">
              <w:rPr>
                <w:rFonts w:eastAsia="仿宋_GB2312" w:hint="eastAsia"/>
                <w:sz w:val="21"/>
                <w:szCs w:val="21"/>
              </w:rPr>
              <w:t>泸县右</w:t>
            </w:r>
            <w:r w:rsidRPr="009F70AF">
              <w:rPr>
                <w:rFonts w:eastAsia="仿宋_GB2312"/>
                <w:sz w:val="21"/>
                <w:szCs w:val="21"/>
              </w:rPr>
              <w:t>0192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73+032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 w:hint="eastAsia"/>
                <w:sz w:val="21"/>
                <w:szCs w:val="21"/>
              </w:rPr>
              <w:t>毗卢镇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3238318.46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566970.71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9F70AF">
              <w:rPr>
                <w:rFonts w:eastAsia="仿宋_GB2312"/>
                <w:sz w:val="21"/>
                <w:szCs w:val="21"/>
              </w:rPr>
              <w:t>383.62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2"/>
              </w:rPr>
            </w:pPr>
            <w:r w:rsidRPr="009F70AF">
              <w:rPr>
                <w:rFonts w:eastAsia="仿宋_GB2312"/>
                <w:sz w:val="21"/>
                <w:szCs w:val="22"/>
              </w:rPr>
              <w:t>383.62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B04" w:rsidRPr="009F70AF" w:rsidRDefault="00B64B0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:rsidR="00B64B04" w:rsidRPr="003E2B39" w:rsidRDefault="00B64B04">
      <w:pPr>
        <w:pStyle w:val="Heading210"/>
        <w:keepNext/>
        <w:keepLines/>
        <w:spacing w:before="100" w:after="560" w:line="648" w:lineRule="exact"/>
        <w:ind w:firstLineChars="0" w:firstLine="0"/>
        <w:jc w:val="left"/>
        <w:outlineLvl w:val="9"/>
        <w:rPr>
          <w:rFonts w:ascii="Times New Roman" w:hAnsi="Times New Roman" w:cs="Times New Roman"/>
          <w:lang w:eastAsia="zh-CN"/>
        </w:rPr>
      </w:pPr>
    </w:p>
    <w:sectPr w:rsidR="00B64B04" w:rsidRPr="003E2B39" w:rsidSect="00782FCE">
      <w:headerReference w:type="default" r:id="rId6"/>
      <w:footerReference w:type="even" r:id="rId7"/>
      <w:footerReference w:type="default" r:id="rId8"/>
      <w:pgSz w:w="16840" w:h="11900" w:orient="landscape" w:code="9"/>
      <w:pgMar w:top="1418" w:right="1418" w:bottom="1418" w:left="1418" w:header="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04" w:rsidRDefault="00B64B04" w:rsidP="00811E0A">
      <w:pPr>
        <w:ind w:firstLine="31680"/>
      </w:pPr>
    </w:p>
  </w:endnote>
  <w:endnote w:type="continuationSeparator" w:id="0">
    <w:p w:rsidR="00B64B04" w:rsidRDefault="00B64B04" w:rsidP="00811E0A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m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04" w:rsidRDefault="00B64B04" w:rsidP="00FF1AC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B04" w:rsidRDefault="00B64B04" w:rsidP="00811E0A">
    <w:pPr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04" w:rsidRPr="00782FCE" w:rsidRDefault="00B64B04" w:rsidP="00782FCE">
    <w:pPr>
      <w:pStyle w:val="Footer"/>
      <w:framePr w:wrap="around" w:vAnchor="text" w:hAnchor="margin" w:xAlign="outside" w:y="1"/>
      <w:ind w:firstLine="0"/>
      <w:rPr>
        <w:rStyle w:val="PageNumber"/>
        <w:rFonts w:ascii="宋体"/>
        <w:sz w:val="28"/>
        <w:szCs w:val="28"/>
      </w:rPr>
    </w:pPr>
    <w:r>
      <w:rPr>
        <w:rStyle w:val="PageNumber"/>
        <w:rFonts w:ascii="宋体"/>
        <w:sz w:val="28"/>
        <w:szCs w:val="28"/>
      </w:rPr>
      <w:t>-</w:t>
    </w:r>
    <w:r w:rsidRPr="00782FCE">
      <w:rPr>
        <w:rStyle w:val="PageNumber"/>
        <w:rFonts w:ascii="宋体" w:hAnsi="宋体"/>
        <w:sz w:val="28"/>
        <w:szCs w:val="28"/>
      </w:rPr>
      <w:fldChar w:fldCharType="begin"/>
    </w:r>
    <w:r w:rsidRPr="00782FCE">
      <w:rPr>
        <w:rStyle w:val="PageNumber"/>
        <w:rFonts w:ascii="宋体" w:hAnsi="宋体"/>
        <w:sz w:val="28"/>
        <w:szCs w:val="28"/>
      </w:rPr>
      <w:instrText xml:space="preserve">PAGE  </w:instrText>
    </w:r>
    <w:r w:rsidRPr="00782FCE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782FCE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/>
        <w:sz w:val="28"/>
        <w:szCs w:val="28"/>
      </w:rPr>
      <w:t>-</w:t>
    </w:r>
  </w:p>
  <w:p w:rsidR="00B64B04" w:rsidRDefault="00B64B04" w:rsidP="00811E0A">
    <w:pPr>
      <w:ind w:right="36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04" w:rsidRDefault="00B64B04" w:rsidP="00811E0A">
      <w:pPr>
        <w:ind w:firstLine="31680"/>
      </w:pPr>
    </w:p>
  </w:footnote>
  <w:footnote w:type="continuationSeparator" w:id="0">
    <w:p w:rsidR="00B64B04" w:rsidRDefault="00B64B04" w:rsidP="00811E0A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04" w:rsidRDefault="00B64B0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81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62"/>
    <w:rsid w:val="00017D81"/>
    <w:rsid w:val="00022B10"/>
    <w:rsid w:val="00024719"/>
    <w:rsid w:val="000417BB"/>
    <w:rsid w:val="000424AC"/>
    <w:rsid w:val="000E7FE6"/>
    <w:rsid w:val="001166F6"/>
    <w:rsid w:val="00143A75"/>
    <w:rsid w:val="00144EA1"/>
    <w:rsid w:val="00261EBD"/>
    <w:rsid w:val="002B02E8"/>
    <w:rsid w:val="002C02FC"/>
    <w:rsid w:val="00313F84"/>
    <w:rsid w:val="003166A3"/>
    <w:rsid w:val="00322F64"/>
    <w:rsid w:val="0033650B"/>
    <w:rsid w:val="003B014D"/>
    <w:rsid w:val="003E2B39"/>
    <w:rsid w:val="00435B4D"/>
    <w:rsid w:val="00456D40"/>
    <w:rsid w:val="00484562"/>
    <w:rsid w:val="004900D9"/>
    <w:rsid w:val="00493004"/>
    <w:rsid w:val="004E1386"/>
    <w:rsid w:val="00534916"/>
    <w:rsid w:val="005B2930"/>
    <w:rsid w:val="005D2AE3"/>
    <w:rsid w:val="00684F00"/>
    <w:rsid w:val="007210F6"/>
    <w:rsid w:val="00782FCE"/>
    <w:rsid w:val="007C0AE3"/>
    <w:rsid w:val="008051D3"/>
    <w:rsid w:val="00811E0A"/>
    <w:rsid w:val="00835711"/>
    <w:rsid w:val="00841DEE"/>
    <w:rsid w:val="008710D9"/>
    <w:rsid w:val="00877A39"/>
    <w:rsid w:val="008C49BD"/>
    <w:rsid w:val="008E2892"/>
    <w:rsid w:val="008F29E5"/>
    <w:rsid w:val="009238C9"/>
    <w:rsid w:val="00997969"/>
    <w:rsid w:val="009F70AF"/>
    <w:rsid w:val="00A64E46"/>
    <w:rsid w:val="00A670D2"/>
    <w:rsid w:val="00A73316"/>
    <w:rsid w:val="00A8428A"/>
    <w:rsid w:val="00AF6869"/>
    <w:rsid w:val="00B460C9"/>
    <w:rsid w:val="00B64B04"/>
    <w:rsid w:val="00C2049C"/>
    <w:rsid w:val="00C24E8F"/>
    <w:rsid w:val="00C31275"/>
    <w:rsid w:val="00C772FD"/>
    <w:rsid w:val="00CC18D5"/>
    <w:rsid w:val="00CE5ABF"/>
    <w:rsid w:val="00CE6E74"/>
    <w:rsid w:val="00D902B5"/>
    <w:rsid w:val="00DB02D3"/>
    <w:rsid w:val="00DE2334"/>
    <w:rsid w:val="00E22896"/>
    <w:rsid w:val="00E864B7"/>
    <w:rsid w:val="00ED4F8E"/>
    <w:rsid w:val="00F24C3E"/>
    <w:rsid w:val="00FB6F8D"/>
    <w:rsid w:val="00FC5D38"/>
    <w:rsid w:val="00FF15C5"/>
    <w:rsid w:val="00FF1AC3"/>
    <w:rsid w:val="00FF3C2C"/>
    <w:rsid w:val="0B174A56"/>
    <w:rsid w:val="151603FD"/>
    <w:rsid w:val="25AF7C3D"/>
    <w:rsid w:val="287957FD"/>
    <w:rsid w:val="288055F0"/>
    <w:rsid w:val="32233178"/>
    <w:rsid w:val="47D72D45"/>
    <w:rsid w:val="49AE1995"/>
    <w:rsid w:val="518C3659"/>
    <w:rsid w:val="567F5B4D"/>
    <w:rsid w:val="727B11C2"/>
    <w:rsid w:val="7EF9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NoSpacing"/>
    <w:qFormat/>
    <w:rsid w:val="00D902B5"/>
    <w:pPr>
      <w:spacing w:line="360" w:lineRule="auto"/>
      <w:ind w:firstLineChars="200" w:firstLine="200"/>
      <w:jc w:val="both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2B5"/>
    <w:pPr>
      <w:keepNext/>
      <w:keepLines/>
      <w:ind w:firstLineChars="0" w:firstLine="482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02B5"/>
    <w:pPr>
      <w:keepNext/>
      <w:keepLines/>
      <w:ind w:firstLineChars="0" w:firstLine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02B5"/>
    <w:pPr>
      <w:keepNext/>
      <w:keepLines/>
      <w:ind w:firstLineChars="0" w:firstLine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2B5"/>
    <w:pPr>
      <w:keepNext/>
      <w:keepLines/>
      <w:ind w:firstLineChars="0" w:firstLine="0"/>
      <w:jc w:val="left"/>
      <w:outlineLvl w:val="3"/>
    </w:pPr>
    <w:rPr>
      <w:rFonts w:ascii="Arial" w:eastAsia="黑体" w:hAnsi="Arial"/>
      <w:b/>
      <w:color w:val="auto"/>
      <w:kern w:val="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02B5"/>
    <w:pPr>
      <w:keepNext/>
      <w:keepLines/>
      <w:spacing w:before="280" w:after="290" w:line="376" w:lineRule="auto"/>
      <w:ind w:firstLineChars="0" w:firstLine="482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02B5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02B5"/>
    <w:rPr>
      <w:rFonts w:ascii="Cambria" w:eastAsia="宋体" w:hAnsi="Cambria" w:cs="Times New Roman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02B5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02B5"/>
    <w:rPr>
      <w:rFonts w:ascii="Arial" w:eastAsia="黑体" w:hAnsi="Arial" w:cs="Times New Roman"/>
      <w:b/>
      <w:kern w:val="2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02B5"/>
    <w:rPr>
      <w:rFonts w:eastAsia="宋体" w:cs="Times New Roman"/>
      <w:b/>
      <w:bCs/>
      <w:kern w:val="2"/>
      <w:sz w:val="28"/>
      <w:szCs w:val="28"/>
      <w:lang w:eastAsia="zh-CN" w:bidi="ar-SA"/>
    </w:rPr>
  </w:style>
  <w:style w:type="paragraph" w:styleId="NoSpacing">
    <w:name w:val="No Spacing"/>
    <w:basedOn w:val="Normal"/>
    <w:uiPriority w:val="99"/>
    <w:qFormat/>
    <w:rsid w:val="00D902B5"/>
    <w:pPr>
      <w:spacing w:line="240" w:lineRule="auto"/>
      <w:ind w:firstLineChars="0" w:firstLine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Caption">
    <w:name w:val="caption"/>
    <w:basedOn w:val="Normal"/>
    <w:next w:val="Normal"/>
    <w:uiPriority w:val="99"/>
    <w:qFormat/>
    <w:rsid w:val="00D902B5"/>
    <w:pPr>
      <w:ind w:firstLineChars="0" w:firstLine="482"/>
      <w:jc w:val="left"/>
    </w:pPr>
    <w:rPr>
      <w:rFonts w:ascii="Calibri Light" w:eastAsia="黑体" w:hAnsi="Calibri Light"/>
      <w:color w:val="auto"/>
      <w:kern w:val="2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D902B5"/>
    <w:pPr>
      <w:ind w:firstLineChars="0" w:firstLine="482"/>
      <w:jc w:val="left"/>
    </w:pPr>
    <w:rPr>
      <w:rFonts w:ascii="宋体" w:hAnsi="Calibri"/>
      <w:color w:val="auto"/>
      <w:sz w:val="18"/>
      <w:szCs w:val="18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902B5"/>
    <w:rPr>
      <w:rFonts w:ascii="宋体" w:eastAsia="宋体" w:hAnsi="Calibri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D902B5"/>
    <w:pPr>
      <w:spacing w:before="100" w:beforeAutospacing="1" w:after="120"/>
      <w:ind w:firstLineChars="0" w:firstLine="482"/>
      <w:jc w:val="left"/>
    </w:pPr>
    <w:rPr>
      <w:rFonts w:ascii="Calibri" w:hAnsi="Calibri"/>
      <w:color w:val="auto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02B5"/>
    <w:rPr>
      <w:rFonts w:ascii="Calibri" w:eastAsia="宋体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D902B5"/>
    <w:pPr>
      <w:spacing w:after="120"/>
      <w:ind w:leftChars="200" w:left="420" w:firstLineChars="0" w:firstLine="482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02B5"/>
    <w:rPr>
      <w:rFonts w:cs="Times New Roman"/>
      <w:kern w:val="2"/>
    </w:rPr>
  </w:style>
  <w:style w:type="paragraph" w:styleId="TOC3">
    <w:name w:val="toc 3"/>
    <w:basedOn w:val="Normal"/>
    <w:next w:val="Normal"/>
    <w:uiPriority w:val="99"/>
    <w:rsid w:val="00D902B5"/>
    <w:pPr>
      <w:ind w:leftChars="400" w:left="840" w:firstLineChars="0" w:firstLine="482"/>
      <w:jc w:val="left"/>
    </w:pPr>
    <w:rPr>
      <w:color w:val="auto"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rsid w:val="00D902B5"/>
    <w:pPr>
      <w:ind w:firstLineChars="0" w:firstLine="482"/>
      <w:jc w:val="left"/>
    </w:pPr>
    <w:rPr>
      <w:rFonts w:ascii="宋体" w:hAnsi="Courier New"/>
      <w:color w:val="auto"/>
      <w:sz w:val="30"/>
      <w:szCs w:val="3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902B5"/>
    <w:rPr>
      <w:rFonts w:ascii="宋体" w:eastAsia="宋体" w:hAnsi="Courier New" w:cs="Times New Roman"/>
      <w:sz w:val="30"/>
    </w:rPr>
  </w:style>
  <w:style w:type="paragraph" w:styleId="BalloonText">
    <w:name w:val="Balloon Text"/>
    <w:basedOn w:val="Normal"/>
    <w:link w:val="BalloonTextChar"/>
    <w:uiPriority w:val="99"/>
    <w:rsid w:val="00D902B5"/>
    <w:pPr>
      <w:spacing w:line="240" w:lineRule="auto"/>
      <w:ind w:firstLineChars="0" w:firstLine="482"/>
      <w:jc w:val="left"/>
    </w:pPr>
    <w:rPr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02B5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D902B5"/>
    <w:pPr>
      <w:snapToGrid w:val="0"/>
      <w:ind w:firstLineChars="0" w:firstLine="482"/>
      <w:jc w:val="left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02B5"/>
    <w:rPr>
      <w:rFonts w:ascii="Calibri" w:eastAsia="宋体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D902B5"/>
    <w:pPr>
      <w:pBdr>
        <w:bottom w:val="single" w:sz="6" w:space="1" w:color="auto"/>
      </w:pBdr>
      <w:snapToGrid w:val="0"/>
      <w:spacing w:line="240" w:lineRule="auto"/>
      <w:ind w:firstLineChars="0" w:firstLine="482"/>
      <w:jc w:val="center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02B5"/>
    <w:rPr>
      <w:rFonts w:ascii="Calibri" w:eastAsia="宋体" w:hAnsi="Calibri" w:cs="Times New Roman"/>
      <w:sz w:val="18"/>
    </w:rPr>
  </w:style>
  <w:style w:type="paragraph" w:styleId="TOC1">
    <w:name w:val="toc 1"/>
    <w:basedOn w:val="Normal"/>
    <w:next w:val="Normal"/>
    <w:uiPriority w:val="99"/>
    <w:rsid w:val="00D902B5"/>
    <w:pPr>
      <w:ind w:firstLineChars="0" w:firstLine="482"/>
      <w:jc w:val="left"/>
    </w:pPr>
    <w:rPr>
      <w:color w:val="auto"/>
      <w:kern w:val="2"/>
      <w:lang w:eastAsia="zh-CN"/>
    </w:rPr>
  </w:style>
  <w:style w:type="paragraph" w:styleId="TOC2">
    <w:name w:val="toc 2"/>
    <w:basedOn w:val="Normal"/>
    <w:next w:val="Normal"/>
    <w:uiPriority w:val="99"/>
    <w:rsid w:val="00D902B5"/>
    <w:pPr>
      <w:ind w:leftChars="200" w:left="420" w:firstLineChars="0" w:firstLine="482"/>
      <w:jc w:val="left"/>
    </w:pPr>
    <w:rPr>
      <w:color w:val="auto"/>
      <w:kern w:val="2"/>
      <w:lang w:eastAsia="zh-CN"/>
    </w:rPr>
  </w:style>
  <w:style w:type="paragraph" w:styleId="NormalWeb">
    <w:name w:val="Normal (Web)"/>
    <w:basedOn w:val="Normal"/>
    <w:uiPriority w:val="99"/>
    <w:rsid w:val="00D902B5"/>
    <w:pPr>
      <w:spacing w:before="100" w:beforeAutospacing="1" w:after="100" w:afterAutospacing="1"/>
      <w:ind w:firstLineChars="0" w:firstLine="482"/>
      <w:jc w:val="left"/>
    </w:pPr>
    <w:rPr>
      <w:color w:val="auto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D902B5"/>
    <w:pPr>
      <w:spacing w:before="240" w:after="60"/>
      <w:ind w:firstLineChars="0" w:firstLine="482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D902B5"/>
    <w:rPr>
      <w:rFonts w:ascii="Cambria" w:hAnsi="Cambria" w:cs="Times New Roman"/>
      <w:b/>
      <w:kern w:val="2"/>
      <w:sz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D902B5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D902B5"/>
    <w:rPr>
      <w:b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902B5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D902B5"/>
  </w:style>
  <w:style w:type="table" w:styleId="TableGrid">
    <w:name w:val="Table Grid"/>
    <w:basedOn w:val="TableNormal"/>
    <w:uiPriority w:val="99"/>
    <w:rsid w:val="00D902B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D902B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D902B5"/>
    <w:rPr>
      <w:rFonts w:cs="Times New Roman"/>
      <w:color w:val="0000FF"/>
      <w:u w:val="single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D902B5"/>
    <w:rPr>
      <w:rFonts w:ascii="宋体" w:eastAsia="宋体" w:hAnsi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D902B5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D902B5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D902B5"/>
    <w:pPr>
      <w:widowControl w:val="0"/>
    </w:pPr>
    <w:rPr>
      <w:sz w:val="20"/>
      <w:szCs w:val="20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D902B5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D902B5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D902B5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D902B5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D902B5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D902B5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D902B5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D902B5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D902B5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D902B5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51">
    <w:name w:val="Heading #5|1_"/>
    <w:basedOn w:val="DefaultParagraphFont"/>
    <w:link w:val="Heading510"/>
    <w:uiPriority w:val="99"/>
    <w:locked/>
    <w:rsid w:val="00D902B5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Heading510">
    <w:name w:val="Heading #5|1"/>
    <w:basedOn w:val="Normal"/>
    <w:link w:val="Heading51"/>
    <w:uiPriority w:val="99"/>
    <w:rsid w:val="00D902B5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D902B5"/>
    <w:rPr>
      <w:rFonts w:ascii="宋体" w:eastAsia="宋体" w:hAnsi="宋体" w:cs="宋体"/>
      <w:sz w:val="18"/>
      <w:szCs w:val="18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uiPriority w:val="99"/>
    <w:rsid w:val="00D902B5"/>
    <w:pPr>
      <w:widowControl w:val="0"/>
    </w:pPr>
    <w:rPr>
      <w:rFonts w:ascii="宋体" w:hAnsi="宋体" w:cs="宋体"/>
      <w:sz w:val="18"/>
      <w:szCs w:val="18"/>
    </w:rPr>
  </w:style>
  <w:style w:type="character" w:customStyle="1" w:styleId="Heading41">
    <w:name w:val="Heading #4|1_"/>
    <w:basedOn w:val="DefaultParagraphFont"/>
    <w:link w:val="Heading410"/>
    <w:uiPriority w:val="99"/>
    <w:locked/>
    <w:rsid w:val="00D902B5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ing410">
    <w:name w:val="Heading #4|1"/>
    <w:basedOn w:val="Normal"/>
    <w:link w:val="Heading41"/>
    <w:uiPriority w:val="99"/>
    <w:rsid w:val="00D902B5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D902B5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D902B5"/>
    <w:pPr>
      <w:widowControl w:val="0"/>
    </w:pPr>
    <w:rPr>
      <w:sz w:val="28"/>
      <w:szCs w:val="28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D902B5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D902B5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00Char">
    <w:name w:val="00表格标题 Char"/>
    <w:link w:val="00"/>
    <w:uiPriority w:val="99"/>
    <w:locked/>
    <w:rsid w:val="00D902B5"/>
  </w:style>
  <w:style w:type="paragraph" w:customStyle="1" w:styleId="00">
    <w:name w:val="00表格标题"/>
    <w:basedOn w:val="a"/>
    <w:link w:val="00Char"/>
    <w:uiPriority w:val="99"/>
    <w:rsid w:val="00D902B5"/>
    <w:rPr>
      <w:b w:val="0"/>
      <w:kern w:val="0"/>
      <w:sz w:val="24"/>
    </w:rPr>
  </w:style>
  <w:style w:type="paragraph" w:customStyle="1" w:styleId="a">
    <w:name w:val="表格标题"/>
    <w:basedOn w:val="Normal"/>
    <w:link w:val="Char"/>
    <w:uiPriority w:val="99"/>
    <w:rsid w:val="00D902B5"/>
    <w:pPr>
      <w:ind w:firstLineChars="0" w:firstLine="0"/>
      <w:jc w:val="left"/>
    </w:pPr>
    <w:rPr>
      <w:b/>
      <w:color w:val="auto"/>
      <w:kern w:val="2"/>
      <w:sz w:val="21"/>
      <w:szCs w:val="20"/>
      <w:lang w:eastAsia="zh-CN"/>
    </w:rPr>
  </w:style>
  <w:style w:type="character" w:customStyle="1" w:styleId="3Char">
    <w:name w:val="3级目录 Char"/>
    <w:link w:val="3"/>
    <w:uiPriority w:val="99"/>
    <w:locked/>
    <w:rsid w:val="00D902B5"/>
    <w:rPr>
      <w:rFonts w:ascii="宋体" w:eastAsia="宋体"/>
      <w:b/>
      <w:color w:val="000000"/>
      <w:sz w:val="28"/>
    </w:rPr>
  </w:style>
  <w:style w:type="paragraph" w:customStyle="1" w:styleId="3">
    <w:name w:val="3级目录"/>
    <w:basedOn w:val="Normal"/>
    <w:link w:val="3Char"/>
    <w:uiPriority w:val="99"/>
    <w:rsid w:val="00D902B5"/>
    <w:pPr>
      <w:spacing w:line="600" w:lineRule="exact"/>
      <w:ind w:firstLineChars="0" w:firstLine="0"/>
      <w:jc w:val="left"/>
      <w:outlineLvl w:val="2"/>
    </w:pPr>
    <w:rPr>
      <w:rFonts w:ascii="宋体"/>
      <w:b/>
      <w:sz w:val="28"/>
      <w:szCs w:val="20"/>
      <w:lang w:eastAsia="zh-CN"/>
    </w:rPr>
  </w:style>
  <w:style w:type="character" w:customStyle="1" w:styleId="Char1">
    <w:name w:val="标题 Char1"/>
    <w:uiPriority w:val="99"/>
    <w:rsid w:val="00D902B5"/>
    <w:rPr>
      <w:rFonts w:ascii="Cambria" w:hAnsi="Cambria"/>
      <w:b/>
      <w:kern w:val="2"/>
      <w:sz w:val="32"/>
    </w:rPr>
  </w:style>
  <w:style w:type="character" w:customStyle="1" w:styleId="Char0">
    <w:name w:val="表格插图标题 Char"/>
    <w:link w:val="a0"/>
    <w:uiPriority w:val="99"/>
    <w:locked/>
    <w:rsid w:val="00D902B5"/>
    <w:rPr>
      <w:b/>
      <w:kern w:val="2"/>
    </w:rPr>
  </w:style>
  <w:style w:type="paragraph" w:customStyle="1" w:styleId="a0">
    <w:name w:val="表格插图标题"/>
    <w:basedOn w:val="Normal"/>
    <w:next w:val="Normal"/>
    <w:link w:val="Char0"/>
    <w:uiPriority w:val="99"/>
    <w:rsid w:val="00D902B5"/>
    <w:pPr>
      <w:spacing w:beforeLines="50"/>
      <w:ind w:firstLineChars="0" w:firstLine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font11">
    <w:name w:val="font11"/>
    <w:uiPriority w:val="99"/>
    <w:rsid w:val="00D902B5"/>
    <w:rPr>
      <w:rFonts w:ascii="宋体" w:eastAsia="宋体" w:hAnsi="宋体"/>
      <w:color w:val="000000"/>
      <w:sz w:val="21"/>
      <w:u w:val="none"/>
    </w:rPr>
  </w:style>
  <w:style w:type="character" w:customStyle="1" w:styleId="4Char">
    <w:name w:val="标题4 Char"/>
    <w:link w:val="4"/>
    <w:uiPriority w:val="99"/>
    <w:locked/>
    <w:rsid w:val="00D902B5"/>
    <w:rPr>
      <w:rFonts w:eastAsia="黑体"/>
      <w:b/>
      <w:kern w:val="2"/>
    </w:rPr>
  </w:style>
  <w:style w:type="paragraph" w:customStyle="1" w:styleId="4">
    <w:name w:val="标题4"/>
    <w:basedOn w:val="Heading4"/>
    <w:link w:val="4Char"/>
    <w:uiPriority w:val="99"/>
    <w:rsid w:val="00D902B5"/>
    <w:rPr>
      <w:rFonts w:ascii="Times New Roman" w:hAnsi="Times New Roman"/>
      <w:sz w:val="20"/>
      <w:szCs w:val="20"/>
    </w:rPr>
  </w:style>
  <w:style w:type="character" w:customStyle="1" w:styleId="1Char">
    <w:name w:val="表格1 Char"/>
    <w:link w:val="1"/>
    <w:uiPriority w:val="99"/>
    <w:locked/>
    <w:rsid w:val="00D902B5"/>
    <w:rPr>
      <w:rFonts w:ascii="宋体" w:eastAsia="宋体"/>
      <w:kern w:val="2"/>
      <w:sz w:val="21"/>
    </w:rPr>
  </w:style>
  <w:style w:type="paragraph" w:customStyle="1" w:styleId="1">
    <w:name w:val="表格1"/>
    <w:basedOn w:val="Normal"/>
    <w:link w:val="1Char"/>
    <w:uiPriority w:val="99"/>
    <w:rsid w:val="00D902B5"/>
    <w:pPr>
      <w:ind w:firstLineChars="0" w:firstLine="0"/>
      <w:jc w:val="center"/>
    </w:pPr>
    <w:rPr>
      <w:rFonts w:ascii="宋体"/>
      <w:color w:val="auto"/>
      <w:kern w:val="2"/>
      <w:sz w:val="21"/>
      <w:szCs w:val="20"/>
      <w:lang w:eastAsia="zh-CN"/>
    </w:rPr>
  </w:style>
  <w:style w:type="character" w:customStyle="1" w:styleId="Char">
    <w:name w:val="表格标题 Char"/>
    <w:link w:val="a"/>
    <w:uiPriority w:val="99"/>
    <w:locked/>
    <w:rsid w:val="00D902B5"/>
    <w:rPr>
      <w:b/>
      <w:kern w:val="2"/>
      <w:sz w:val="21"/>
    </w:rPr>
  </w:style>
  <w:style w:type="character" w:customStyle="1" w:styleId="font31">
    <w:name w:val="font31"/>
    <w:uiPriority w:val="99"/>
    <w:rsid w:val="00D902B5"/>
    <w:rPr>
      <w:rFonts w:ascii="Times New Roman" w:hAnsi="Times New Roman"/>
      <w:color w:val="0070C0"/>
      <w:sz w:val="21"/>
      <w:u w:val="none"/>
    </w:rPr>
  </w:style>
  <w:style w:type="character" w:customStyle="1" w:styleId="font21">
    <w:name w:val="font21"/>
    <w:uiPriority w:val="99"/>
    <w:rsid w:val="00D902B5"/>
    <w:rPr>
      <w:rFonts w:ascii="仿宋_GB2312" w:eastAsia="仿宋_GB2312"/>
      <w:color w:val="000000"/>
      <w:sz w:val="24"/>
      <w:u w:val="none"/>
    </w:rPr>
  </w:style>
  <w:style w:type="character" w:customStyle="1" w:styleId="font01">
    <w:name w:val="font01"/>
    <w:uiPriority w:val="99"/>
    <w:rsid w:val="00D902B5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Char10">
    <w:name w:val="页眉 Char1"/>
    <w:basedOn w:val="DefaultParagraphFont"/>
    <w:uiPriority w:val="99"/>
    <w:semiHidden/>
    <w:rsid w:val="00D902B5"/>
    <w:rPr>
      <w:rFonts w:eastAsia="Times New Roman" w:cs="Times New Roman"/>
      <w:color w:val="000000"/>
      <w:sz w:val="18"/>
      <w:szCs w:val="18"/>
    </w:rPr>
  </w:style>
  <w:style w:type="character" w:customStyle="1" w:styleId="Char11">
    <w:name w:val="文档结构图 Char1"/>
    <w:basedOn w:val="DefaultParagraphFont"/>
    <w:uiPriority w:val="99"/>
    <w:semiHidden/>
    <w:rsid w:val="00D902B5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Char12">
    <w:name w:val="正文文本 Char1"/>
    <w:basedOn w:val="DefaultParagraphFont"/>
    <w:uiPriority w:val="99"/>
    <w:semiHidden/>
    <w:rsid w:val="00D902B5"/>
    <w:rPr>
      <w:rFonts w:eastAsia="Times New Roman" w:cs="Times New Roman"/>
      <w:color w:val="000000"/>
    </w:rPr>
  </w:style>
  <w:style w:type="paragraph" w:styleId="ListParagraph">
    <w:name w:val="List Paragraph"/>
    <w:basedOn w:val="Normal"/>
    <w:uiPriority w:val="99"/>
    <w:qFormat/>
    <w:rsid w:val="00D902B5"/>
    <w:pPr>
      <w:ind w:firstLineChars="0" w:firstLine="482"/>
      <w:jc w:val="left"/>
    </w:pPr>
    <w:rPr>
      <w:color w:val="auto"/>
      <w:kern w:val="2"/>
      <w:lang w:eastAsia="zh-CN"/>
    </w:rPr>
  </w:style>
  <w:style w:type="character" w:customStyle="1" w:styleId="Char13">
    <w:name w:val="正文首行缩进 Char1"/>
    <w:basedOn w:val="Char12"/>
    <w:uiPriority w:val="99"/>
    <w:semiHidden/>
    <w:rsid w:val="00D902B5"/>
  </w:style>
  <w:style w:type="character" w:customStyle="1" w:styleId="Char14">
    <w:name w:val="正文文本缩进 Char1"/>
    <w:basedOn w:val="DefaultParagraphFont"/>
    <w:uiPriority w:val="99"/>
    <w:semiHidden/>
    <w:rsid w:val="00D902B5"/>
    <w:rPr>
      <w:rFonts w:eastAsia="Times New Roman" w:cs="Times New Roman"/>
      <w:color w:val="000000"/>
    </w:rPr>
  </w:style>
  <w:style w:type="character" w:customStyle="1" w:styleId="Char15">
    <w:name w:val="纯文本 Char1"/>
    <w:basedOn w:val="DefaultParagraphFont"/>
    <w:uiPriority w:val="99"/>
    <w:semiHidden/>
    <w:rsid w:val="00D902B5"/>
    <w:rPr>
      <w:rFonts w:ascii="宋体" w:eastAsia="宋体" w:hAnsi="Courier New" w:cs="Courier New"/>
      <w:color w:val="000000"/>
      <w:sz w:val="21"/>
      <w:szCs w:val="21"/>
    </w:rPr>
  </w:style>
  <w:style w:type="character" w:customStyle="1" w:styleId="Char16">
    <w:name w:val="批注框文本 Char1"/>
    <w:basedOn w:val="DefaultParagraphFont"/>
    <w:uiPriority w:val="99"/>
    <w:semiHidden/>
    <w:rsid w:val="00D902B5"/>
    <w:rPr>
      <w:rFonts w:eastAsia="Times New Roman" w:cs="Times New Roman"/>
      <w:color w:val="000000"/>
      <w:sz w:val="18"/>
      <w:szCs w:val="18"/>
    </w:rPr>
  </w:style>
  <w:style w:type="character" w:customStyle="1" w:styleId="2Char1">
    <w:name w:val="正文首行缩进 2 Char1"/>
    <w:basedOn w:val="Char14"/>
    <w:uiPriority w:val="99"/>
    <w:semiHidden/>
    <w:rsid w:val="00D902B5"/>
  </w:style>
  <w:style w:type="character" w:customStyle="1" w:styleId="Char17">
    <w:name w:val="页脚 Char1"/>
    <w:basedOn w:val="DefaultParagraphFont"/>
    <w:uiPriority w:val="99"/>
    <w:semiHidden/>
    <w:rsid w:val="00D902B5"/>
    <w:rPr>
      <w:rFonts w:eastAsia="Times New Roman" w:cs="Times New Roman"/>
      <w:color w:val="000000"/>
      <w:sz w:val="18"/>
      <w:szCs w:val="18"/>
    </w:rPr>
  </w:style>
  <w:style w:type="character" w:customStyle="1" w:styleId="Char2">
    <w:name w:val="标题 Char2"/>
    <w:basedOn w:val="DefaultParagraphFont"/>
    <w:uiPriority w:val="99"/>
    <w:rsid w:val="00D902B5"/>
    <w:rPr>
      <w:rFonts w:ascii="Calibri Light" w:eastAsia="宋体" w:hAnsi="Calibri Light" w:cs="Times New Roman"/>
      <w:b/>
      <w:bCs/>
      <w:color w:val="000000"/>
      <w:sz w:val="32"/>
      <w:szCs w:val="32"/>
    </w:rPr>
  </w:style>
  <w:style w:type="paragraph" w:customStyle="1" w:styleId="font5">
    <w:name w:val="font5"/>
    <w:basedOn w:val="Normal"/>
    <w:uiPriority w:val="99"/>
    <w:rsid w:val="00D902B5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10">
    <w:name w:val="正文表格1"/>
    <w:basedOn w:val="Normal"/>
    <w:uiPriority w:val="99"/>
    <w:rsid w:val="00D902B5"/>
    <w:pPr>
      <w:ind w:firstLineChars="0" w:firstLine="0"/>
      <w:jc w:val="center"/>
    </w:pPr>
    <w:rPr>
      <w:color w:val="auto"/>
      <w:kern w:val="2"/>
      <w:sz w:val="21"/>
      <w:lang w:eastAsia="zh-CN"/>
    </w:rPr>
  </w:style>
  <w:style w:type="paragraph" w:customStyle="1" w:styleId="xl66">
    <w:name w:val="xl66"/>
    <w:basedOn w:val="Normal"/>
    <w:uiPriority w:val="99"/>
    <w:rsid w:val="00D902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font7">
    <w:name w:val="font7"/>
    <w:basedOn w:val="Normal"/>
    <w:uiPriority w:val="99"/>
    <w:rsid w:val="00D902B5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xl71">
    <w:name w:val="xl71"/>
    <w:basedOn w:val="Normal"/>
    <w:uiPriority w:val="99"/>
    <w:rsid w:val="00D902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p0">
    <w:name w:val="p0"/>
    <w:basedOn w:val="Normal"/>
    <w:uiPriority w:val="99"/>
    <w:rsid w:val="00D902B5"/>
    <w:pPr>
      <w:spacing w:line="440" w:lineRule="atLeast"/>
      <w:ind w:firstLineChars="0" w:firstLine="482"/>
      <w:jc w:val="left"/>
    </w:pPr>
    <w:rPr>
      <w:color w:val="auto"/>
      <w:kern w:val="2"/>
      <w:lang w:eastAsia="zh-CN"/>
    </w:rPr>
  </w:style>
  <w:style w:type="paragraph" w:customStyle="1" w:styleId="xl65">
    <w:name w:val="xl65"/>
    <w:basedOn w:val="Normal"/>
    <w:uiPriority w:val="99"/>
    <w:rsid w:val="00D902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1">
    <w:name w:val="xl81"/>
    <w:basedOn w:val="Normal"/>
    <w:uiPriority w:val="99"/>
    <w:rsid w:val="00D902B5"/>
    <w:pPr>
      <w:pBdr>
        <w:lef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">
    <w:name w:val="修订1"/>
    <w:uiPriority w:val="99"/>
    <w:rsid w:val="00D902B5"/>
    <w:pPr>
      <w:spacing w:line="360" w:lineRule="auto"/>
      <w:ind w:firstLine="482"/>
    </w:pPr>
    <w:rPr>
      <w:sz w:val="24"/>
      <w:szCs w:val="24"/>
    </w:rPr>
  </w:style>
  <w:style w:type="paragraph" w:customStyle="1" w:styleId="a1">
    <w:name w:val="表格正文"/>
    <w:uiPriority w:val="99"/>
    <w:rsid w:val="00D902B5"/>
    <w:pPr>
      <w:widowControl w:val="0"/>
      <w:adjustRightInd w:val="0"/>
      <w:snapToGrid w:val="0"/>
      <w:spacing w:line="360" w:lineRule="auto"/>
      <w:ind w:firstLine="482"/>
      <w:jc w:val="center"/>
    </w:pPr>
    <w:rPr>
      <w:szCs w:val="24"/>
      <w:lang w:val="en-GB"/>
    </w:rPr>
  </w:style>
  <w:style w:type="paragraph" w:customStyle="1" w:styleId="xl64">
    <w:name w:val="xl64"/>
    <w:basedOn w:val="Normal"/>
    <w:uiPriority w:val="99"/>
    <w:rsid w:val="00D902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xl68">
    <w:name w:val="xl68"/>
    <w:basedOn w:val="Normal"/>
    <w:uiPriority w:val="99"/>
    <w:rsid w:val="00D902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auto"/>
      <w:sz w:val="20"/>
      <w:szCs w:val="20"/>
      <w:lang w:eastAsia="zh-CN"/>
    </w:rPr>
  </w:style>
  <w:style w:type="paragraph" w:customStyle="1" w:styleId="Style6">
    <w:name w:val="_Style 6"/>
    <w:basedOn w:val="Normal"/>
    <w:next w:val="Normal"/>
    <w:uiPriority w:val="99"/>
    <w:rsid w:val="00D902B5"/>
    <w:pPr>
      <w:adjustRightInd w:val="0"/>
      <w:snapToGrid w:val="0"/>
      <w:spacing w:line="480" w:lineRule="auto"/>
      <w:ind w:firstLineChars="0" w:firstLine="482"/>
      <w:jc w:val="center"/>
    </w:pPr>
    <w:rPr>
      <w:rFonts w:eastAsia="华文细黑"/>
      <w:color w:val="auto"/>
      <w:sz w:val="28"/>
    </w:rPr>
  </w:style>
  <w:style w:type="paragraph" w:customStyle="1" w:styleId="xl70">
    <w:name w:val="xl70"/>
    <w:basedOn w:val="Normal"/>
    <w:uiPriority w:val="99"/>
    <w:rsid w:val="00D902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2">
    <w:name w:val="表格文本"/>
    <w:basedOn w:val="Normal"/>
    <w:uiPriority w:val="99"/>
    <w:rsid w:val="00D902B5"/>
    <w:pPr>
      <w:spacing w:line="240" w:lineRule="exact"/>
      <w:ind w:firstLineChars="0" w:firstLine="0"/>
      <w:jc w:val="center"/>
    </w:pPr>
    <w:rPr>
      <w:kern w:val="2"/>
      <w:sz w:val="21"/>
      <w:szCs w:val="21"/>
      <w:lang w:eastAsia="zh-CN"/>
    </w:rPr>
  </w:style>
  <w:style w:type="paragraph" w:customStyle="1" w:styleId="xl79">
    <w:name w:val="xl79"/>
    <w:basedOn w:val="Normal"/>
    <w:uiPriority w:val="99"/>
    <w:rsid w:val="00D902B5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Char3">
    <w:name w:val="Char"/>
    <w:basedOn w:val="Normal"/>
    <w:uiPriority w:val="99"/>
    <w:rsid w:val="00D902B5"/>
    <w:pPr>
      <w:ind w:firstLineChars="0" w:firstLine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xl76">
    <w:name w:val="xl76"/>
    <w:basedOn w:val="Normal"/>
    <w:uiPriority w:val="99"/>
    <w:rsid w:val="00D902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3">
    <w:name w:val="插图标题"/>
    <w:basedOn w:val="Normal"/>
    <w:next w:val="Normal"/>
    <w:uiPriority w:val="99"/>
    <w:rsid w:val="00D902B5"/>
    <w:pPr>
      <w:ind w:firstLineChars="0" w:firstLine="0"/>
      <w:jc w:val="center"/>
    </w:pPr>
    <w:rPr>
      <w:b/>
      <w:color w:val="auto"/>
      <w:kern w:val="2"/>
      <w:sz w:val="21"/>
      <w:lang w:eastAsia="zh-CN"/>
    </w:rPr>
  </w:style>
  <w:style w:type="paragraph" w:customStyle="1" w:styleId="Default">
    <w:name w:val="Default"/>
    <w:uiPriority w:val="99"/>
    <w:rsid w:val="00D902B5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cs="宋体"/>
      <w:color w:val="000000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D902B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Style3">
    <w:name w:val="_Style 3"/>
    <w:uiPriority w:val="99"/>
    <w:rsid w:val="00D902B5"/>
    <w:pPr>
      <w:widowControl w:val="0"/>
      <w:adjustRightInd w:val="0"/>
      <w:snapToGrid w:val="0"/>
      <w:spacing w:line="360" w:lineRule="auto"/>
      <w:ind w:firstLine="482"/>
      <w:jc w:val="both"/>
    </w:pPr>
    <w:rPr>
      <w:sz w:val="24"/>
      <w:szCs w:val="24"/>
    </w:rPr>
  </w:style>
  <w:style w:type="paragraph" w:customStyle="1" w:styleId="a4">
    <w:name w:val="表格内容"/>
    <w:basedOn w:val="Normal"/>
    <w:uiPriority w:val="99"/>
    <w:rsid w:val="00D902B5"/>
    <w:pPr>
      <w:topLinePunct/>
      <w:spacing w:afterLines="50"/>
      <w:ind w:firstLineChars="0" w:firstLine="56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font6">
    <w:name w:val="font6"/>
    <w:basedOn w:val="Normal"/>
    <w:uiPriority w:val="99"/>
    <w:rsid w:val="00D902B5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a5">
    <w:name w:val="表格"/>
    <w:basedOn w:val="Normal"/>
    <w:uiPriority w:val="99"/>
    <w:rsid w:val="00D902B5"/>
    <w:pPr>
      <w:ind w:firstLineChars="0" w:firstLine="482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a6">
    <w:name w:val="陆洋正文"/>
    <w:basedOn w:val="Normal"/>
    <w:uiPriority w:val="99"/>
    <w:rsid w:val="00D902B5"/>
    <w:pPr>
      <w:adjustRightInd w:val="0"/>
      <w:snapToGrid w:val="0"/>
      <w:ind w:firstLineChars="0" w:firstLine="0"/>
      <w:jc w:val="left"/>
    </w:pPr>
    <w:rPr>
      <w:rFonts w:ascii="宋体" w:hAnsi="宋体" w:cs="宋体"/>
      <w:color w:val="auto"/>
      <w:lang w:eastAsia="zh-CN"/>
    </w:rPr>
  </w:style>
  <w:style w:type="paragraph" w:customStyle="1" w:styleId="xl82">
    <w:name w:val="xl82"/>
    <w:basedOn w:val="Normal"/>
    <w:uiPriority w:val="99"/>
    <w:rsid w:val="00D902B5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69">
    <w:name w:val="xl69"/>
    <w:basedOn w:val="Normal"/>
    <w:uiPriority w:val="99"/>
    <w:rsid w:val="00D902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5">
    <w:name w:val="xl75"/>
    <w:basedOn w:val="Normal"/>
    <w:uiPriority w:val="99"/>
    <w:rsid w:val="00D902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a7">
    <w:name w:val="图表名称"/>
    <w:basedOn w:val="Normal"/>
    <w:uiPriority w:val="99"/>
    <w:rsid w:val="00D902B5"/>
    <w:pPr>
      <w:ind w:firstLineChars="0" w:firstLine="0"/>
      <w:jc w:val="center"/>
    </w:pPr>
    <w:rPr>
      <w:rFonts w:eastAsia="黑体"/>
      <w:color w:val="auto"/>
      <w:kern w:val="2"/>
      <w:lang w:eastAsia="zh-CN"/>
    </w:rPr>
  </w:style>
  <w:style w:type="paragraph" w:customStyle="1" w:styleId="a8">
    <w:name w:val="报告正文"/>
    <w:basedOn w:val="BodyTextFirstIndent2"/>
    <w:uiPriority w:val="99"/>
    <w:rsid w:val="00D902B5"/>
    <w:pPr>
      <w:spacing w:after="0"/>
      <w:ind w:leftChars="0" w:left="0" w:firstLine="200"/>
      <w:jc w:val="both"/>
    </w:pPr>
    <w:rPr>
      <w:rFonts w:cs="宋体"/>
    </w:rPr>
  </w:style>
  <w:style w:type="paragraph" w:customStyle="1" w:styleId="xl63">
    <w:name w:val="xl63"/>
    <w:basedOn w:val="Normal"/>
    <w:uiPriority w:val="99"/>
    <w:rsid w:val="00D902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ListParagraph2">
    <w:name w:val="List Paragraph2"/>
    <w:basedOn w:val="Normal"/>
    <w:uiPriority w:val="99"/>
    <w:rsid w:val="00D902B5"/>
    <w:pPr>
      <w:spacing w:line="480" w:lineRule="auto"/>
      <w:ind w:firstLineChars="0" w:firstLine="482"/>
      <w:jc w:val="left"/>
    </w:pPr>
    <w:rPr>
      <w:rFonts w:ascii="Calibri" w:hAnsi="Calibri"/>
      <w:color w:val="auto"/>
      <w:kern w:val="2"/>
    </w:rPr>
  </w:style>
  <w:style w:type="paragraph" w:customStyle="1" w:styleId="xl67">
    <w:name w:val="xl67"/>
    <w:basedOn w:val="Normal"/>
    <w:uiPriority w:val="99"/>
    <w:rsid w:val="00D902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2">
    <w:name w:val="xl72"/>
    <w:basedOn w:val="Normal"/>
    <w:uiPriority w:val="99"/>
    <w:rsid w:val="00D902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9">
    <w:name w:val="*表格内容及单位"/>
    <w:basedOn w:val="Normal"/>
    <w:uiPriority w:val="99"/>
    <w:rsid w:val="00D902B5"/>
    <w:pPr>
      <w:snapToGrid w:val="0"/>
      <w:spacing w:line="240" w:lineRule="atLeast"/>
      <w:ind w:firstLineChars="0" w:firstLine="0"/>
      <w:jc w:val="center"/>
    </w:pPr>
    <w:rPr>
      <w:color w:val="auto"/>
      <w:sz w:val="18"/>
      <w:szCs w:val="20"/>
      <w:lang w:eastAsia="zh-CN"/>
    </w:rPr>
  </w:style>
  <w:style w:type="paragraph" w:customStyle="1" w:styleId="aa">
    <w:name w:val="陆洋表格文本"/>
    <w:basedOn w:val="Normal"/>
    <w:uiPriority w:val="99"/>
    <w:rsid w:val="00D902B5"/>
    <w:pPr>
      <w:spacing w:line="240" w:lineRule="auto"/>
      <w:ind w:firstLineChars="0" w:firstLine="482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xl73">
    <w:name w:val="xl73"/>
    <w:basedOn w:val="Normal"/>
    <w:uiPriority w:val="99"/>
    <w:rsid w:val="00D902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D902B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xl74">
    <w:name w:val="xl74"/>
    <w:basedOn w:val="Normal"/>
    <w:uiPriority w:val="99"/>
    <w:rsid w:val="00D902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7">
    <w:name w:val="xl77"/>
    <w:basedOn w:val="Normal"/>
    <w:uiPriority w:val="99"/>
    <w:rsid w:val="00D902B5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ab">
    <w:name w:val="表文"/>
    <w:basedOn w:val="Normal"/>
    <w:uiPriority w:val="99"/>
    <w:rsid w:val="00D902B5"/>
    <w:pPr>
      <w:spacing w:line="380" w:lineRule="exact"/>
      <w:ind w:firstLineChars="0" w:firstLine="0"/>
      <w:jc w:val="center"/>
    </w:pPr>
    <w:rPr>
      <w:bCs/>
      <w:color w:val="auto"/>
      <w:kern w:val="2"/>
      <w:sz w:val="21"/>
      <w:lang w:eastAsia="zh-CN"/>
    </w:rPr>
  </w:style>
  <w:style w:type="paragraph" w:customStyle="1" w:styleId="font8">
    <w:name w:val="font8"/>
    <w:basedOn w:val="Normal"/>
    <w:uiPriority w:val="99"/>
    <w:rsid w:val="00D902B5"/>
    <w:pPr>
      <w:spacing w:before="100" w:beforeAutospacing="1" w:after="100" w:afterAutospacing="1" w:line="240" w:lineRule="auto"/>
      <w:ind w:firstLineChars="0" w:firstLine="0"/>
      <w:jc w:val="left"/>
    </w:pPr>
    <w:rPr>
      <w:color w:val="FF0000"/>
      <w:sz w:val="21"/>
      <w:szCs w:val="21"/>
      <w:lang w:eastAsia="zh-CN"/>
    </w:rPr>
  </w:style>
  <w:style w:type="table" w:customStyle="1" w:styleId="12">
    <w:name w:val="网格型1"/>
    <w:uiPriority w:val="99"/>
    <w:rsid w:val="00D902B5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D902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uiPriority w:val="99"/>
    <w:rsid w:val="00D902B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4">
    <w:name w:val="xl84"/>
    <w:basedOn w:val="Normal"/>
    <w:uiPriority w:val="99"/>
    <w:rsid w:val="00D902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5">
    <w:name w:val="xl85"/>
    <w:basedOn w:val="Normal"/>
    <w:uiPriority w:val="99"/>
    <w:rsid w:val="00D902B5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6">
    <w:name w:val="xl86"/>
    <w:basedOn w:val="Normal"/>
    <w:uiPriority w:val="99"/>
    <w:rsid w:val="00D902B5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7">
    <w:name w:val="xl87"/>
    <w:basedOn w:val="Normal"/>
    <w:uiPriority w:val="99"/>
    <w:rsid w:val="00D902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8">
    <w:name w:val="xl88"/>
    <w:basedOn w:val="Normal"/>
    <w:uiPriority w:val="99"/>
    <w:rsid w:val="00D902B5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character" w:styleId="PageNumber">
    <w:name w:val="page number"/>
    <w:basedOn w:val="DefaultParagraphFont"/>
    <w:uiPriority w:val="99"/>
    <w:rsid w:val="00782F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17</Pages>
  <Words>4507</Words>
  <Characters>25690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Users</cp:lastModifiedBy>
  <cp:revision>34</cp:revision>
  <cp:lastPrinted>2020-12-31T09:21:00Z</cp:lastPrinted>
  <dcterms:created xsi:type="dcterms:W3CDTF">2020-06-05T02:27:00Z</dcterms:created>
  <dcterms:modified xsi:type="dcterms:W3CDTF">2020-12-31T09:21:00Z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